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F8" w:rsidRPr="00896BAA" w:rsidRDefault="001118F8" w:rsidP="00A44988">
      <w:pPr>
        <w:jc w:val="center"/>
        <w:rPr>
          <w:b/>
          <w:sz w:val="32"/>
          <w:szCs w:val="3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12.65pt;margin-top:0;width:49.6pt;height:51.5pt;z-index:251658240;visibility:visible">
            <v:imagedata r:id="rId4" o:title=""/>
            <w10:wrap type="topAndBottom"/>
          </v:shape>
        </w:pict>
      </w:r>
      <w:r w:rsidRPr="00896BAA">
        <w:rPr>
          <w:b/>
          <w:sz w:val="32"/>
          <w:szCs w:val="32"/>
          <w:lang w:eastAsia="en-US"/>
        </w:rPr>
        <w:t>АДМИНИСТРАЦИЯ МИХАЙЛОВСКОГО СЕЛЬСОВЕТА  ДЗЕРЖИНСКОГО РАЙОНА КРАСНОЯРСКОГО КРАЯ</w:t>
      </w:r>
    </w:p>
    <w:p w:rsidR="001118F8" w:rsidRDefault="001118F8" w:rsidP="00A44988">
      <w:pPr>
        <w:jc w:val="center"/>
        <w:rPr>
          <w:b/>
          <w:sz w:val="32"/>
          <w:szCs w:val="32"/>
          <w:lang w:eastAsia="en-US"/>
        </w:rPr>
      </w:pPr>
    </w:p>
    <w:p w:rsidR="001118F8" w:rsidRPr="00896BAA" w:rsidRDefault="001118F8" w:rsidP="00A44988">
      <w:pPr>
        <w:jc w:val="center"/>
        <w:rPr>
          <w:b/>
          <w:sz w:val="32"/>
          <w:szCs w:val="32"/>
          <w:lang w:eastAsia="en-US"/>
        </w:rPr>
      </w:pPr>
    </w:p>
    <w:p w:rsidR="001118F8" w:rsidRPr="009C39E1" w:rsidRDefault="001118F8" w:rsidP="009C39E1">
      <w:pPr>
        <w:jc w:val="center"/>
        <w:rPr>
          <w:b/>
          <w:sz w:val="44"/>
          <w:szCs w:val="44"/>
          <w:lang w:eastAsia="en-US"/>
        </w:rPr>
      </w:pPr>
      <w:r w:rsidRPr="00A44988">
        <w:rPr>
          <w:b/>
          <w:sz w:val="44"/>
          <w:szCs w:val="44"/>
          <w:lang w:eastAsia="en-US"/>
        </w:rPr>
        <w:t xml:space="preserve">ПОСТАНОВЛЕНИЕ  </w:t>
      </w:r>
    </w:p>
    <w:p w:rsidR="001118F8" w:rsidRDefault="001118F8" w:rsidP="00A44988">
      <w:pPr>
        <w:jc w:val="center"/>
        <w:rPr>
          <w:sz w:val="28"/>
          <w:szCs w:val="28"/>
          <w:lang w:eastAsia="en-US"/>
        </w:rPr>
      </w:pPr>
      <w:r w:rsidRPr="0053312B">
        <w:rPr>
          <w:sz w:val="28"/>
          <w:szCs w:val="28"/>
          <w:lang w:eastAsia="en-US"/>
        </w:rPr>
        <w:t>с. Михайловка</w:t>
      </w:r>
    </w:p>
    <w:p w:rsidR="001118F8" w:rsidRPr="0053312B" w:rsidRDefault="001118F8" w:rsidP="00A44988">
      <w:pPr>
        <w:jc w:val="center"/>
        <w:rPr>
          <w:sz w:val="28"/>
          <w:szCs w:val="28"/>
          <w:lang w:eastAsia="en-US"/>
        </w:rPr>
      </w:pPr>
    </w:p>
    <w:p w:rsidR="001118F8" w:rsidRDefault="001118F8" w:rsidP="00A44988">
      <w:pPr>
        <w:jc w:val="center"/>
        <w:rPr>
          <w:b/>
          <w:sz w:val="28"/>
          <w:szCs w:val="28"/>
        </w:rPr>
      </w:pPr>
    </w:p>
    <w:p w:rsidR="001118F8" w:rsidRDefault="001118F8" w:rsidP="009915F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37492A">
        <w:rPr>
          <w:sz w:val="28"/>
          <w:szCs w:val="28"/>
        </w:rPr>
        <w:t xml:space="preserve">.03.2017 </w:t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</w:r>
      <w:r w:rsidRPr="0037492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</w:t>
      </w:r>
      <w:r w:rsidRPr="0037492A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37492A">
        <w:rPr>
          <w:sz w:val="28"/>
          <w:szCs w:val="28"/>
        </w:rPr>
        <w:t>-П</w:t>
      </w:r>
    </w:p>
    <w:p w:rsidR="001118F8" w:rsidRPr="00CD0983" w:rsidRDefault="001118F8" w:rsidP="009915F8">
      <w:pPr>
        <w:rPr>
          <w:sz w:val="24"/>
          <w:szCs w:val="24"/>
        </w:rPr>
      </w:pPr>
    </w:p>
    <w:p w:rsidR="001118F8" w:rsidRDefault="001118F8" w:rsidP="009915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C5FAE">
        <w:rPr>
          <w:rFonts w:ascii="Times New Roman" w:hAnsi="Times New Roman" w:cs="Times New Roman"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sz w:val="28"/>
          <w:szCs w:val="28"/>
        </w:rPr>
        <w:t>становление  от 30.11.2015 года  №131</w:t>
      </w:r>
      <w:r w:rsidRPr="003C5F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9E3ACE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(работ),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CE">
        <w:rPr>
          <w:rFonts w:ascii="Times New Roman" w:hAnsi="Times New Roman" w:cs="Times New Roman"/>
          <w:sz w:val="28"/>
          <w:szCs w:val="28"/>
        </w:rPr>
        <w:t>оказываемых (выполняемых) муниципальными учреждениями Михайловского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CE">
        <w:rPr>
          <w:rFonts w:ascii="Times New Roman" w:hAnsi="Times New Roman" w:cs="Times New Roman"/>
          <w:sz w:val="28"/>
          <w:szCs w:val="28"/>
        </w:rPr>
        <w:t>Дзержинского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</w:p>
    <w:p w:rsidR="001118F8" w:rsidRDefault="001118F8" w:rsidP="009915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8F8" w:rsidRPr="009E3ACE" w:rsidRDefault="001118F8" w:rsidP="009915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8F8" w:rsidRDefault="001118F8" w:rsidP="009915F8">
      <w:pPr>
        <w:tabs>
          <w:tab w:val="left" w:pos="108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3C5FAE">
        <w:rPr>
          <w:sz w:val="28"/>
          <w:szCs w:val="28"/>
        </w:rPr>
        <w:t xml:space="preserve">В соответствии с пунктом 3.1. статьи 69,2 Бюджетного Кодекса Российской Федерации, </w:t>
      </w:r>
      <w:hyperlink r:id="rId5" w:history="1">
        <w:r w:rsidRPr="003C5FAE">
          <w:rPr>
            <w:sz w:val="28"/>
            <w:szCs w:val="28"/>
          </w:rPr>
          <w:t>Постановлением</w:t>
        </w:r>
      </w:hyperlink>
      <w:r w:rsidRPr="003C5FAE">
        <w:rPr>
          <w:sz w:val="28"/>
          <w:szCs w:val="28"/>
        </w:rPr>
        <w:t xml:space="preserve"> Правительства Российской Федерации от 26.02.2014 N 151 "О формировании и ведении базовых (отраслевых) перечней муниципальных и муниципальных услуг и работ, формировании, ведении и утверждении ведомственных перечней муниципальных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муниципальных (муниципальных) услуг и работ, оказываемых и выполняемых государственными учреждениями субъектов Российской Федерации (муниципальными учреждени</w:t>
      </w:r>
      <w:r>
        <w:rPr>
          <w:sz w:val="28"/>
          <w:szCs w:val="28"/>
        </w:rPr>
        <w:t xml:space="preserve">ями)", </w:t>
      </w:r>
      <w:bookmarkStart w:id="0" w:name="_GoBack"/>
      <w:r w:rsidRPr="000409BD">
        <w:rPr>
          <w:sz w:val="28"/>
          <w:szCs w:val="28"/>
        </w:rPr>
        <w:t xml:space="preserve">руководствуясь Уставом муниципального образования Михайловский сельсовет Дзержинского района Красноярского края, </w:t>
      </w:r>
      <w:r w:rsidRPr="003C5FAE">
        <w:rPr>
          <w:sz w:val="28"/>
          <w:szCs w:val="28"/>
        </w:rPr>
        <w:t>ПОСТАНОВЛЯЮ:</w:t>
      </w:r>
      <w:bookmarkEnd w:id="0"/>
    </w:p>
    <w:p w:rsidR="001118F8" w:rsidRPr="003C5FAE" w:rsidRDefault="001118F8" w:rsidP="009915F8">
      <w:pPr>
        <w:tabs>
          <w:tab w:val="left" w:pos="108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118F8" w:rsidRPr="006C3604" w:rsidRDefault="001118F8" w:rsidP="009915F8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C3604">
        <w:rPr>
          <w:rFonts w:ascii="Times New Roman" w:hAnsi="Times New Roman" w:cs="Times New Roman"/>
          <w:sz w:val="28"/>
          <w:szCs w:val="28"/>
        </w:rPr>
        <w:t>1. Внести в постановление от 30.11.2015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C3604">
        <w:rPr>
          <w:rFonts w:ascii="Times New Roman" w:hAnsi="Times New Roman" w:cs="Times New Roman"/>
          <w:sz w:val="28"/>
          <w:szCs w:val="28"/>
        </w:rPr>
        <w:t xml:space="preserve"> №131-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3604">
        <w:rPr>
          <w:rFonts w:ascii="Times New Roman" w:hAnsi="Times New Roman" w:cs="Times New Roman"/>
          <w:sz w:val="28"/>
          <w:szCs w:val="28"/>
        </w:rPr>
        <w:t xml:space="preserve"> 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Михайловского сельсовета</w:t>
      </w:r>
    </w:p>
    <w:p w:rsidR="001118F8" w:rsidRDefault="001118F8" w:rsidP="009915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C3604">
        <w:rPr>
          <w:rFonts w:ascii="Times New Roman" w:hAnsi="Times New Roman" w:cs="Times New Roman"/>
          <w:sz w:val="28"/>
          <w:szCs w:val="28"/>
        </w:rPr>
        <w:t>Дзержинского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18F8" w:rsidRDefault="001118F8" w:rsidP="009915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118F8" w:rsidRPr="003C5FAE" w:rsidRDefault="001118F8" w:rsidP="009915F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3C5FAE">
        <w:rPr>
          <w:sz w:val="28"/>
          <w:szCs w:val="28"/>
        </w:rPr>
        <w:t xml:space="preserve"> Порядке формирования, ведения и утверждения ведомственных перечней муниципальных услуг (работ), оказываемых (выполняемых) муниципальными учреждениями: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в абзаце первом пункта 3 слова «и утверждаются» заменить словами «и утверждаются в форме правового акта»;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в пункте 4: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подпункт 4 признать утратившим силу;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 xml:space="preserve">подпункт 7 изложить в следующей редакции: 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 xml:space="preserve">«7) тип </w:t>
      </w:r>
      <w:r>
        <w:rPr>
          <w:sz w:val="28"/>
          <w:szCs w:val="28"/>
        </w:rPr>
        <w:t xml:space="preserve">муниципального </w:t>
      </w:r>
      <w:r w:rsidRPr="007F241D">
        <w:rPr>
          <w:sz w:val="28"/>
          <w:szCs w:val="28"/>
        </w:rPr>
        <w:t>учреждения (бюджетное, автономное, к</w:t>
      </w:r>
      <w:r>
        <w:rPr>
          <w:sz w:val="28"/>
          <w:szCs w:val="28"/>
        </w:rPr>
        <w:t>азенное) и вид его деятельности</w:t>
      </w:r>
      <w:r w:rsidRPr="007F241D">
        <w:rPr>
          <w:sz w:val="28"/>
          <w:szCs w:val="28"/>
        </w:rPr>
        <w:t>»;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подпункт 9 изложить в следующей редакции: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pacing w:val="-6"/>
          <w:sz w:val="28"/>
          <w:szCs w:val="28"/>
        </w:rPr>
      </w:pPr>
      <w:r w:rsidRPr="007F241D">
        <w:rPr>
          <w:spacing w:val="-6"/>
          <w:sz w:val="28"/>
          <w:szCs w:val="28"/>
        </w:rPr>
        <w:t>«9) наименования показателе</w:t>
      </w:r>
      <w:r>
        <w:rPr>
          <w:spacing w:val="-6"/>
          <w:sz w:val="28"/>
          <w:szCs w:val="28"/>
        </w:rPr>
        <w:t xml:space="preserve">й, характеризующих качество (в </w:t>
      </w:r>
      <w:r w:rsidRPr="007F241D">
        <w:rPr>
          <w:spacing w:val="-6"/>
          <w:sz w:val="28"/>
          <w:szCs w:val="28"/>
        </w:rPr>
        <w:t xml:space="preserve">соответствии </w:t>
      </w:r>
      <w:r>
        <w:rPr>
          <w:spacing w:val="-6"/>
          <w:sz w:val="28"/>
          <w:szCs w:val="28"/>
        </w:rPr>
        <w:br/>
      </w:r>
      <w:r w:rsidRPr="007F241D">
        <w:rPr>
          <w:spacing w:val="-6"/>
          <w:sz w:val="28"/>
          <w:szCs w:val="28"/>
        </w:rPr>
        <w:t>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органом, осуществляющим функции и полномочия учредителя) и объем государственной услуги (работы), с указанием единицы измерения данных показателей;»;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подпункт 11 дополнить словами «или указание на источник их официального опубликования»;</w:t>
      </w:r>
    </w:p>
    <w:p w:rsidR="001118F8" w:rsidRPr="007F241D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пункт 7 признать утратившим силу;</w:t>
      </w:r>
    </w:p>
    <w:p w:rsidR="001118F8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F241D">
        <w:rPr>
          <w:sz w:val="28"/>
          <w:szCs w:val="28"/>
        </w:rPr>
        <w:t>абзац первый пункта 8 исключить.</w:t>
      </w:r>
    </w:p>
    <w:p w:rsidR="001118F8" w:rsidRPr="006C3604" w:rsidRDefault="001118F8" w:rsidP="009915F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118F8" w:rsidRDefault="001118F8" w:rsidP="009915F8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AE040B">
        <w:rPr>
          <w:sz w:val="28"/>
          <w:szCs w:val="28"/>
        </w:rPr>
        <w:t>Опубликовать настоящее постановление в периодическом печатном издании «Информационный вестник» и разместить в сети Интернет на официальном сайте администрации Дзержинского района.</w:t>
      </w:r>
    </w:p>
    <w:p w:rsidR="001118F8" w:rsidRPr="009E3ACE" w:rsidRDefault="001118F8" w:rsidP="009915F8">
      <w:pPr>
        <w:pStyle w:val="NormalWeb"/>
        <w:shd w:val="clear" w:color="auto" w:fill="FFFFFF"/>
        <w:spacing w:after="0"/>
        <w:rPr>
          <w:color w:val="000000"/>
          <w:sz w:val="28"/>
          <w:szCs w:val="28"/>
        </w:rPr>
      </w:pPr>
    </w:p>
    <w:p w:rsidR="001118F8" w:rsidRDefault="001118F8" w:rsidP="009915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E3ACE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1118F8" w:rsidRDefault="001118F8" w:rsidP="009915F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118F8" w:rsidRPr="009E3ACE" w:rsidRDefault="001118F8" w:rsidP="009915F8">
      <w:pPr>
        <w:pStyle w:val="ListParagraph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</w:t>
      </w:r>
      <w:r w:rsidRPr="009E3ACE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40B">
        <w:rPr>
          <w:rFonts w:ascii="Times New Roman" w:hAnsi="Times New Roman"/>
          <w:sz w:val="28"/>
          <w:szCs w:val="28"/>
        </w:rPr>
        <w:t>в периодическом печатном издании «Информационный вестник»</w:t>
      </w:r>
      <w:r w:rsidRPr="009E3ACE">
        <w:rPr>
          <w:rFonts w:ascii="Times New Roman" w:hAnsi="Times New Roman"/>
          <w:sz w:val="28"/>
          <w:szCs w:val="28"/>
        </w:rPr>
        <w:t>.</w:t>
      </w:r>
    </w:p>
    <w:p w:rsidR="001118F8" w:rsidRDefault="001118F8" w:rsidP="009915F8">
      <w:pPr>
        <w:pStyle w:val="BodyText"/>
        <w:rPr>
          <w:sz w:val="28"/>
          <w:szCs w:val="28"/>
        </w:rPr>
      </w:pPr>
    </w:p>
    <w:p w:rsidR="001118F8" w:rsidRDefault="001118F8" w:rsidP="009915F8">
      <w:pPr>
        <w:pStyle w:val="BodyText"/>
        <w:rPr>
          <w:sz w:val="28"/>
          <w:szCs w:val="28"/>
        </w:rPr>
      </w:pPr>
    </w:p>
    <w:p w:rsidR="001118F8" w:rsidRDefault="001118F8" w:rsidP="009915F8">
      <w:pPr>
        <w:pStyle w:val="BodyText"/>
        <w:rPr>
          <w:sz w:val="28"/>
          <w:szCs w:val="28"/>
        </w:rPr>
      </w:pPr>
    </w:p>
    <w:p w:rsidR="001118F8" w:rsidRPr="009E3ACE" w:rsidRDefault="001118F8" w:rsidP="009915F8">
      <w:pPr>
        <w:pStyle w:val="BodyText"/>
        <w:rPr>
          <w:sz w:val="28"/>
          <w:szCs w:val="28"/>
        </w:rPr>
      </w:pPr>
    </w:p>
    <w:p w:rsidR="001118F8" w:rsidRPr="009E3ACE" w:rsidRDefault="001118F8" w:rsidP="009915F8">
      <w:pPr>
        <w:rPr>
          <w:sz w:val="28"/>
          <w:szCs w:val="28"/>
          <w:lang w:eastAsia="en-US"/>
        </w:rPr>
      </w:pPr>
      <w:r w:rsidRPr="009E3ACE">
        <w:rPr>
          <w:sz w:val="28"/>
          <w:szCs w:val="28"/>
          <w:lang w:eastAsia="en-US"/>
        </w:rPr>
        <w:t xml:space="preserve">Глава сельсовета                                                </w:t>
      </w:r>
      <w:r>
        <w:rPr>
          <w:sz w:val="28"/>
          <w:szCs w:val="28"/>
          <w:lang w:eastAsia="en-US"/>
        </w:rPr>
        <w:t xml:space="preserve">                           </w:t>
      </w:r>
      <w:r w:rsidRPr="009E3ACE">
        <w:rPr>
          <w:sz w:val="28"/>
          <w:szCs w:val="28"/>
          <w:lang w:eastAsia="en-US"/>
        </w:rPr>
        <w:t>В.В. Судникович</w:t>
      </w:r>
    </w:p>
    <w:p w:rsidR="001118F8" w:rsidRDefault="001118F8" w:rsidP="009915F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118F8" w:rsidRDefault="001118F8" w:rsidP="009915F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sectPr w:rsidR="001118F8" w:rsidSect="0047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D55"/>
    <w:rsid w:val="000409BD"/>
    <w:rsid w:val="001118F8"/>
    <w:rsid w:val="0037492A"/>
    <w:rsid w:val="003C5FAE"/>
    <w:rsid w:val="0047430E"/>
    <w:rsid w:val="0053312B"/>
    <w:rsid w:val="005D2381"/>
    <w:rsid w:val="006C3604"/>
    <w:rsid w:val="007D7E0C"/>
    <w:rsid w:val="007F241D"/>
    <w:rsid w:val="00810D55"/>
    <w:rsid w:val="00823D5A"/>
    <w:rsid w:val="00896BAA"/>
    <w:rsid w:val="008C624B"/>
    <w:rsid w:val="009037FB"/>
    <w:rsid w:val="009915F8"/>
    <w:rsid w:val="009A6E31"/>
    <w:rsid w:val="009C39E1"/>
    <w:rsid w:val="009E3ACE"/>
    <w:rsid w:val="00A44988"/>
    <w:rsid w:val="00AE040B"/>
    <w:rsid w:val="00CD0983"/>
    <w:rsid w:val="00D425A5"/>
    <w:rsid w:val="00DC3818"/>
    <w:rsid w:val="00F4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624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62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C6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C6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C624B"/>
    <w:pPr>
      <w:spacing w:after="20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8C62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53AE39AC46191BA6C935F5A39063FD3FAE2D96389D0118AFCA8E8E6EdFp5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489</Words>
  <Characters>2788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zzz</cp:lastModifiedBy>
  <cp:revision>11</cp:revision>
  <dcterms:created xsi:type="dcterms:W3CDTF">2017-04-07T09:19:00Z</dcterms:created>
  <dcterms:modified xsi:type="dcterms:W3CDTF">2017-04-13T06:09:00Z</dcterms:modified>
</cp:coreProperties>
</file>